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CB" w:rsidRDefault="007465CB">
      <w:pPr>
        <w:rPr>
          <w:rFonts w:ascii="Arial" w:hAnsi="Arial" w:cs="Arial"/>
          <w:sz w:val="20"/>
          <w:szCs w:val="20"/>
        </w:rPr>
      </w:pPr>
    </w:p>
    <w:p w:rsidR="007465CB" w:rsidRDefault="007465CB">
      <w:pPr>
        <w:rPr>
          <w:rFonts w:ascii="Arial" w:hAnsi="Arial" w:cs="Arial"/>
          <w:sz w:val="20"/>
          <w:szCs w:val="20"/>
        </w:rPr>
      </w:pPr>
    </w:p>
    <w:p w:rsidR="007465CB" w:rsidRPr="00E70A27" w:rsidRDefault="007465CB" w:rsidP="007465CB">
      <w:pPr>
        <w:ind w:left="360"/>
        <w:jc w:val="center"/>
        <w:rPr>
          <w:rFonts w:ascii="Arial" w:hAnsi="Arial" w:cs="Arial"/>
          <w:b/>
          <w:sz w:val="28"/>
          <w:szCs w:val="28"/>
          <w:lang w:val="en-GB"/>
        </w:rPr>
      </w:pPr>
      <w:proofErr w:type="gramStart"/>
      <w:r w:rsidRPr="00E70A27">
        <w:rPr>
          <w:rFonts w:ascii="Arial" w:hAnsi="Arial" w:cs="Arial"/>
          <w:b/>
          <w:sz w:val="28"/>
          <w:szCs w:val="28"/>
          <w:lang w:val="en-GB"/>
        </w:rPr>
        <w:t>1</w:t>
      </w:r>
      <w:r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st</w:t>
      </w:r>
      <w:proofErr w:type="gramEnd"/>
      <w:r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7465CB" w:rsidRPr="00E70A27" w:rsidRDefault="007465CB" w:rsidP="007465CB">
      <w:pPr>
        <w:ind w:left="72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r w:rsidRPr="00E70A27">
        <w:rPr>
          <w:rFonts w:ascii="Arial" w:hAnsi="Arial" w:cs="Arial"/>
          <w:b/>
          <w:lang w:val="en-GB"/>
        </w:rPr>
        <w:t>6 months after start of thesis project</w:t>
      </w:r>
      <w:r>
        <w:rPr>
          <w:rFonts w:ascii="Arial" w:hAnsi="Arial" w:cs="Arial"/>
          <w:b/>
          <w:lang w:val="en-GB"/>
        </w:rPr>
        <w:t xml:space="preserve"> - </w:t>
      </w: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GGNB Program: .............................................</w:t>
      </w:r>
    </w:p>
    <w:p w:rsidR="007465CB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thesis </w:t>
      </w:r>
      <w:r w:rsidR="00931B54"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>
        <w:rPr>
          <w:rFonts w:ascii="Arial" w:hAnsi="Arial" w:cs="Arial"/>
          <w:b/>
          <w:sz w:val="22"/>
          <w:szCs w:val="22"/>
          <w:lang w:val="en-GB"/>
        </w:rPr>
        <w:t xml:space="preserve">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931B54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 of thesis</w:t>
      </w:r>
      <w:r w:rsidR="00931B54"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Title of 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Starting date of 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7465CB" w:rsidRPr="00E70A27" w:rsidRDefault="00C44646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502C2" id="Rechteck 4" o:spid="_x0000_s1026" style="position:absolute;margin-left:425.95pt;margin-top:512.1pt;width:14.2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MwIQIAADoEAAAOAAAAZHJzL2Uyb0RvYy54bWysU1Fv0zAQfkfiP1h+p0lKu7VR02nqKEIa&#10;MDH4Aa7jNNYcnzm7Tcuv5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"/>
            </w:pict>
          </mc:Fallback>
        </mc:AlternateContent>
      </w:r>
    </w:p>
    <w:p w:rsidR="007465CB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Default="001E33D1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Default="001E33D1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Default="00C44646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0" t="0" r="28575" b="2730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B7D01" id="Rechteck 5" o:spid="_x0000_s1026" style="position:absolute;margin-left:425.95pt;margin-top:512.1pt;width:14.2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jPIQIAADoEAAAOAAAAZHJzL2Uyb0RvYy54bWysU1Fv0zAQfkfiP1h+p0lKu7VR02nqKEIa&#10;MDH4Aa7jNNYcnzm7Tcuv5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"/>
            </w:pict>
          </mc:Fallback>
        </mc:AlternateContent>
      </w:r>
    </w:p>
    <w:p w:rsidR="001E33D1" w:rsidRPr="00E70A27" w:rsidRDefault="001E33D1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  <w:r w:rsidR="00986953">
        <w:rPr>
          <w:rStyle w:val="Funotenzeichen"/>
          <w:rFonts w:ascii="Arial" w:hAnsi="Arial" w:cs="Arial"/>
          <w:b/>
          <w:sz w:val="22"/>
          <w:szCs w:val="22"/>
          <w:lang w:val="en-GB"/>
        </w:rPr>
        <w:footnoteReference w:customMarkFollows="1" w:id="1"/>
        <w:t>*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- lectures, colloquia, seminars </w:t>
      </w:r>
      <w:r w:rsidRPr="00931B54">
        <w:rPr>
          <w:rFonts w:ascii="Arial" w:hAnsi="Arial" w:cs="Arial"/>
          <w:sz w:val="16"/>
          <w:szCs w:val="16"/>
          <w:lang w:val="en-GB"/>
        </w:rPr>
        <w:t>(min. 5 C)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- methods courses </w:t>
      </w:r>
      <w:r w:rsidRPr="00931B54">
        <w:rPr>
          <w:rFonts w:ascii="Arial" w:hAnsi="Arial" w:cs="Arial"/>
          <w:sz w:val="16"/>
          <w:szCs w:val="16"/>
          <w:lang w:val="en-GB"/>
        </w:rPr>
        <w:t>(min. 2 C)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- 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scientific</w:t>
      </w:r>
      <w:proofErr w:type="gramEnd"/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meetings </w:t>
      </w:r>
      <w:r w:rsidRPr="00931B54">
        <w:rPr>
          <w:rFonts w:ascii="Arial" w:hAnsi="Arial" w:cs="Arial"/>
          <w:sz w:val="16"/>
          <w:szCs w:val="16"/>
          <w:lang w:val="en-GB"/>
        </w:rPr>
        <w:t>(min. 2 C)</w:t>
      </w:r>
      <w:r w:rsidR="00931B54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</w:t>
      </w:r>
      <w:r w:rsidR="00C44646" w:rsidRPr="00C44646"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</w:p>
    <w:p w:rsidR="007465CB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- 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professional</w:t>
      </w:r>
      <w:proofErr w:type="gramEnd"/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skills </w:t>
      </w:r>
      <w:r w:rsidRPr="00931B54">
        <w:rPr>
          <w:rFonts w:ascii="Arial" w:hAnsi="Arial" w:cs="Arial"/>
          <w:sz w:val="16"/>
          <w:szCs w:val="16"/>
          <w:lang w:val="en-GB"/>
        </w:rPr>
        <w:t>(min. 1 C)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</w:t>
      </w:r>
    </w:p>
    <w:p w:rsidR="00C44646" w:rsidRPr="00C44646" w:rsidRDefault="00C44646" w:rsidP="007465CB">
      <w:pPr>
        <w:spacing w:line="480" w:lineRule="exact"/>
        <w:ind w:left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4757156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23495" b="2349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1ADF7" id="Rechteck 6" o:spid="_x0000_s1026" style="position:absolute;margin-left:374.6pt;margin-top:10.2pt;width:10.15pt;height:1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E9AC6" wp14:editId="563471A0">
                <wp:simplePos x="0" y="0"/>
                <wp:positionH relativeFrom="column">
                  <wp:posOffset>5227607</wp:posOffset>
                </wp:positionH>
                <wp:positionV relativeFrom="paragraph">
                  <wp:posOffset>131637</wp:posOffset>
                </wp:positionV>
                <wp:extent cx="128905" cy="128905"/>
                <wp:effectExtent l="0" t="0" r="23495" b="2349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08342" id="Rechteck 7" o:spid="_x0000_s1026" style="position:absolute;margin-left:411.6pt;margin-top:10.35pt;width:10.15pt;height:1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C79FC" id="Rechteck 3" o:spid="_x0000_s1026" style="position:absolute;margin-left:425.95pt;margin-top:512.1pt;width:14.25pt;height:1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"/>
            </w:pict>
          </mc:Fallback>
        </mc:AlternateContent>
      </w:r>
      <w:r w:rsidRPr="00C44646">
        <w:rPr>
          <w:rFonts w:ascii="Arial" w:hAnsi="Arial" w:cs="Arial"/>
          <w:sz w:val="22"/>
          <w:szCs w:val="22"/>
          <w:lang w:val="en-GB"/>
        </w:rPr>
        <w:tab/>
        <w:t>- Mandatory seminar on Good Scientific Practice: already attended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>yes</w:t>
      </w:r>
      <w:r>
        <w:rPr>
          <w:rFonts w:ascii="Arial" w:hAnsi="Arial" w:cs="Arial"/>
          <w:sz w:val="22"/>
          <w:szCs w:val="22"/>
          <w:lang w:val="en-GB"/>
        </w:rPr>
        <w:tab/>
        <w:t>no</w:t>
      </w:r>
      <w:r w:rsidRPr="00C44646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ab/>
      </w:r>
    </w:p>
    <w:p w:rsidR="001E33D1" w:rsidRDefault="007465CB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- teaching </w:t>
      </w:r>
      <w:r w:rsidRPr="00931B54">
        <w:rPr>
          <w:rFonts w:ascii="Arial" w:hAnsi="Arial" w:cs="Arial"/>
          <w:sz w:val="16"/>
          <w:szCs w:val="16"/>
          <w:lang w:val="en-GB"/>
        </w:rPr>
        <w:t xml:space="preserve">(min. </w:t>
      </w:r>
      <w:r w:rsidR="00931B54" w:rsidRPr="00931B54">
        <w:rPr>
          <w:rFonts w:ascii="Arial" w:hAnsi="Arial" w:cs="Arial"/>
          <w:sz w:val="16"/>
          <w:szCs w:val="16"/>
          <w:lang w:val="en-GB"/>
        </w:rPr>
        <w:t xml:space="preserve">4 C resp. </w:t>
      </w:r>
      <w:r w:rsidR="00103AAC" w:rsidRPr="00931B54">
        <w:rPr>
          <w:rFonts w:ascii="Arial" w:hAnsi="Arial" w:cs="Arial"/>
          <w:sz w:val="16"/>
          <w:szCs w:val="16"/>
          <w:lang w:val="en-GB"/>
        </w:rPr>
        <w:t>8</w:t>
      </w:r>
      <w:r w:rsidRPr="00931B54">
        <w:rPr>
          <w:rFonts w:ascii="Arial" w:hAnsi="Arial" w:cs="Arial"/>
          <w:sz w:val="16"/>
          <w:szCs w:val="16"/>
          <w:lang w:val="en-GB"/>
        </w:rPr>
        <w:t xml:space="preserve"> C for students enrolled in Physics and Chemistry)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:...............</w:t>
      </w:r>
      <w:proofErr w:type="gramEnd"/>
    </w:p>
    <w:p w:rsidR="007465CB" w:rsidRPr="00E70A27" w:rsidRDefault="001E33D1" w:rsidP="001E33D1">
      <w:pPr>
        <w:spacing w:line="480" w:lineRule="exact"/>
        <w:ind w:left="357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  <w:proofErr w:type="gramStart"/>
      <w:r w:rsidR="007465CB" w:rsidRPr="00E70A27">
        <w:rPr>
          <w:rFonts w:ascii="Arial" w:hAnsi="Arial" w:cs="Arial"/>
          <w:b/>
          <w:sz w:val="28"/>
          <w:szCs w:val="28"/>
          <w:lang w:val="en-GB"/>
        </w:rPr>
        <w:lastRenderedPageBreak/>
        <w:t>2</w:t>
      </w:r>
      <w:r w:rsidR="007465CB"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nd</w:t>
      </w:r>
      <w:proofErr w:type="gramEnd"/>
      <w:r w:rsidR="007465CB"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7465CB" w:rsidRPr="00E70A27" w:rsidRDefault="007465CB" w:rsidP="007465CB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r w:rsidRPr="00E70A27">
        <w:rPr>
          <w:rFonts w:ascii="Arial" w:hAnsi="Arial" w:cs="Arial"/>
          <w:b/>
          <w:lang w:val="en-GB"/>
        </w:rPr>
        <w:t>18 months after start of thesis project</w:t>
      </w:r>
      <w:r>
        <w:rPr>
          <w:rFonts w:ascii="Arial" w:hAnsi="Arial" w:cs="Arial"/>
          <w:b/>
          <w:lang w:val="en-GB"/>
        </w:rPr>
        <w:t xml:space="preserve"> - </w:t>
      </w: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931B54" w:rsidRPr="00E70A27" w:rsidRDefault="00931B54" w:rsidP="00931B54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931B54" w:rsidRPr="00E70A27" w:rsidRDefault="00931B54" w:rsidP="00931B54">
      <w:pPr>
        <w:ind w:left="36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GGNB Program: .............................................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thesis advisory 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 of thesis</w:t>
      </w:r>
      <w:r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Title of 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Starting date of 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BF7889" w:rsidRPr="00E70A27" w:rsidRDefault="00BF7889" w:rsidP="00BF7889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proofErr w:type="gram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BF7889" w:rsidRPr="00E70A27" w:rsidRDefault="00BF7889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Default="001E33D1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Default="001E33D1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Default="001E33D1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C44646" w:rsidRPr="00E70A27" w:rsidRDefault="00C44646" w:rsidP="00C44646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  <w:r>
        <w:rPr>
          <w:rStyle w:val="Funotenzeichen"/>
          <w:rFonts w:ascii="Arial" w:hAnsi="Arial" w:cs="Arial"/>
          <w:b/>
          <w:sz w:val="22"/>
          <w:szCs w:val="22"/>
          <w:lang w:val="en-GB"/>
        </w:rPr>
        <w:footnoteReference w:customMarkFollows="1" w:id="2"/>
        <w:t>*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- lectures, colloquia, seminars </w:t>
      </w:r>
      <w:r w:rsidRPr="00931B54">
        <w:rPr>
          <w:rFonts w:ascii="Arial" w:hAnsi="Arial" w:cs="Arial"/>
          <w:sz w:val="16"/>
          <w:szCs w:val="16"/>
          <w:lang w:val="en-GB"/>
        </w:rPr>
        <w:t>(min. 5 C)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- methods courses </w:t>
      </w:r>
      <w:r w:rsidRPr="00931B54">
        <w:rPr>
          <w:rFonts w:ascii="Arial" w:hAnsi="Arial" w:cs="Arial"/>
          <w:sz w:val="16"/>
          <w:szCs w:val="16"/>
          <w:lang w:val="en-GB"/>
        </w:rPr>
        <w:t>(min. 2 C)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- 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scientific</w:t>
      </w:r>
      <w:proofErr w:type="gramEnd"/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meetings </w:t>
      </w:r>
      <w:r w:rsidRPr="00931B54">
        <w:rPr>
          <w:rFonts w:ascii="Arial" w:hAnsi="Arial" w:cs="Arial"/>
          <w:sz w:val="16"/>
          <w:szCs w:val="16"/>
          <w:lang w:val="en-GB"/>
        </w:rPr>
        <w:t>(min. 2 C)</w:t>
      </w:r>
      <w:r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</w:t>
      </w:r>
      <w:r w:rsidRPr="00C44646"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</w:p>
    <w:p w:rsidR="00C44646" w:rsidRDefault="00C44646" w:rsidP="00C44646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- 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professional</w:t>
      </w:r>
      <w:proofErr w:type="gramEnd"/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skills </w:t>
      </w:r>
      <w:r w:rsidRPr="00931B54">
        <w:rPr>
          <w:rFonts w:ascii="Arial" w:hAnsi="Arial" w:cs="Arial"/>
          <w:sz w:val="16"/>
          <w:szCs w:val="16"/>
          <w:lang w:val="en-GB"/>
        </w:rPr>
        <w:t>(min. 1 C)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</w:t>
      </w:r>
    </w:p>
    <w:p w:rsidR="00C44646" w:rsidRPr="00C44646" w:rsidRDefault="00C44646" w:rsidP="00C44646">
      <w:pPr>
        <w:spacing w:line="480" w:lineRule="exact"/>
        <w:ind w:left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06141F" wp14:editId="0E3EA8F4">
                <wp:simplePos x="0" y="0"/>
                <wp:positionH relativeFrom="column">
                  <wp:posOffset>4757156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23495" b="2349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5A47C" id="Rechteck 8" o:spid="_x0000_s1026" style="position:absolute;margin-left:374.6pt;margin-top:10.2pt;width:10.15pt;height:1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45B41" wp14:editId="178D9273">
                <wp:simplePos x="0" y="0"/>
                <wp:positionH relativeFrom="column">
                  <wp:posOffset>5227607</wp:posOffset>
                </wp:positionH>
                <wp:positionV relativeFrom="paragraph">
                  <wp:posOffset>131637</wp:posOffset>
                </wp:positionV>
                <wp:extent cx="128905" cy="128905"/>
                <wp:effectExtent l="0" t="0" r="23495" b="2349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A7F20" id="Rechteck 9" o:spid="_x0000_s1026" style="position:absolute;margin-left:411.6pt;margin-top:10.35pt;width:10.15pt;height:10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80458" wp14:editId="590B7125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7DA7A" id="Rechteck 10" o:spid="_x0000_s1026" style="position:absolute;margin-left:425.95pt;margin-top:512.1pt;width:14.25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1UIQIAADwEAAAOAAAAZHJzL2Uyb0RvYy54bWysU1Fv0zAQfkfiP1h+p0lKu7VR02nqKEIa&#10;MDH4AVfHaaw5tjm7Tcuv5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"/>
            </w:pict>
          </mc:Fallback>
        </mc:AlternateContent>
      </w:r>
      <w:r w:rsidRPr="00C44646">
        <w:rPr>
          <w:rFonts w:ascii="Arial" w:hAnsi="Arial" w:cs="Arial"/>
          <w:sz w:val="22"/>
          <w:szCs w:val="22"/>
          <w:lang w:val="en-GB"/>
        </w:rPr>
        <w:tab/>
        <w:t>- Mandatory seminar on Good Scientific Practice: already attended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>yes</w:t>
      </w:r>
      <w:r>
        <w:rPr>
          <w:rFonts w:ascii="Arial" w:hAnsi="Arial" w:cs="Arial"/>
          <w:sz w:val="22"/>
          <w:szCs w:val="22"/>
          <w:lang w:val="en-GB"/>
        </w:rPr>
        <w:tab/>
        <w:t>no</w:t>
      </w:r>
      <w:r w:rsidRPr="00C44646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ab/>
      </w:r>
    </w:p>
    <w:p w:rsidR="00C44646" w:rsidRDefault="00C44646" w:rsidP="00C44646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- teaching </w:t>
      </w:r>
      <w:r w:rsidRPr="00931B54">
        <w:rPr>
          <w:rFonts w:ascii="Arial" w:hAnsi="Arial" w:cs="Arial"/>
          <w:sz w:val="16"/>
          <w:szCs w:val="16"/>
          <w:lang w:val="en-GB"/>
        </w:rPr>
        <w:t>(min. 4 C resp. 8 C for students enrolled in Physics and Chemistry)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:...............</w:t>
      </w:r>
      <w:proofErr w:type="gramEnd"/>
    </w:p>
    <w:p w:rsidR="007465CB" w:rsidRPr="00E70A27" w:rsidRDefault="001E33D1" w:rsidP="001E33D1">
      <w:pPr>
        <w:spacing w:line="480" w:lineRule="exact"/>
        <w:ind w:left="357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  <w:proofErr w:type="gramStart"/>
      <w:r w:rsidR="007465CB" w:rsidRPr="00E70A27">
        <w:rPr>
          <w:rFonts w:ascii="Arial" w:hAnsi="Arial" w:cs="Arial"/>
          <w:b/>
          <w:sz w:val="28"/>
          <w:szCs w:val="28"/>
          <w:lang w:val="en-GB"/>
        </w:rPr>
        <w:lastRenderedPageBreak/>
        <w:t>3</w:t>
      </w:r>
      <w:r w:rsidR="007465CB"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rd</w:t>
      </w:r>
      <w:proofErr w:type="gramEnd"/>
      <w:r w:rsidR="007465CB"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7465CB" w:rsidRDefault="007465CB" w:rsidP="007465CB">
      <w:pPr>
        <w:jc w:val="center"/>
        <w:rPr>
          <w:rFonts w:ascii="Arial" w:hAnsi="Arial" w:cs="Arial"/>
          <w:b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 xml:space="preserve">- </w:t>
      </w:r>
      <w:r w:rsidRPr="00E70A27">
        <w:rPr>
          <w:rFonts w:ascii="Arial" w:hAnsi="Arial" w:cs="Arial"/>
          <w:b/>
          <w:lang w:val="en-GB"/>
        </w:rPr>
        <w:t>30 months</w:t>
      </w:r>
      <w:proofErr w:type="gramEnd"/>
      <w:r w:rsidRPr="00E70A27">
        <w:rPr>
          <w:rFonts w:ascii="Arial" w:hAnsi="Arial" w:cs="Arial"/>
          <w:b/>
          <w:lang w:val="en-GB"/>
        </w:rPr>
        <w:t xml:space="preserve"> after start of thesis project</w:t>
      </w:r>
      <w:r>
        <w:rPr>
          <w:rFonts w:ascii="Arial" w:hAnsi="Arial" w:cs="Arial"/>
          <w:b/>
          <w:lang w:val="en-GB"/>
        </w:rPr>
        <w:t xml:space="preserve"> </w:t>
      </w:r>
      <w:r w:rsidR="00931B54">
        <w:rPr>
          <w:rFonts w:ascii="Arial" w:hAnsi="Arial" w:cs="Arial"/>
          <w:b/>
          <w:lang w:val="en-GB"/>
        </w:rPr>
        <w:t>–</w:t>
      </w:r>
    </w:p>
    <w:p w:rsidR="00931B54" w:rsidRPr="00E70A27" w:rsidRDefault="00931B54" w:rsidP="007465CB">
      <w:pPr>
        <w:jc w:val="center"/>
        <w:rPr>
          <w:rFonts w:ascii="Arial" w:hAnsi="Arial" w:cs="Arial"/>
          <w:b/>
          <w:lang w:val="en-GB"/>
        </w:rPr>
      </w:pP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931B54" w:rsidRPr="00E70A27" w:rsidRDefault="00931B54" w:rsidP="00931B54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931B54" w:rsidRPr="00E70A27" w:rsidRDefault="00931B54" w:rsidP="00931B54">
      <w:pPr>
        <w:ind w:left="36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GGNB Program: .............................................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thesis advisory 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 of thesis</w:t>
      </w:r>
      <w:r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Title of 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Starting date of 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proofErr w:type="gram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2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proofErr w:type="gram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thesis </w:t>
      </w:r>
      <w:r>
        <w:rPr>
          <w:rFonts w:ascii="Arial" w:hAnsi="Arial" w:cs="Arial"/>
          <w:b/>
          <w:sz w:val="22"/>
          <w:szCs w:val="22"/>
          <w:lang w:val="en-GB"/>
        </w:rPr>
        <w:t xml:space="preserve">advisory </w:t>
      </w:r>
      <w:r w:rsidRPr="00E70A27">
        <w:rPr>
          <w:rFonts w:ascii="Arial" w:hAnsi="Arial" w:cs="Arial"/>
          <w:b/>
          <w:sz w:val="22"/>
          <w:szCs w:val="22"/>
          <w:lang w:val="en-GB"/>
        </w:rPr>
        <w:t>committee meeting: 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931B54" w:rsidRPr="00E70A27" w:rsidRDefault="00931B54" w:rsidP="00931B54">
      <w:pPr>
        <w:spacing w:line="40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Should an extension of the thesis for max. 6 months be 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considered?</w:t>
      </w:r>
      <w:proofErr w:type="gramEnd"/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Pr="00E70A27" w:rsidRDefault="001E33D1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C44646" w:rsidRPr="00E70A27" w:rsidRDefault="00C44646" w:rsidP="00C44646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  <w:r>
        <w:rPr>
          <w:rStyle w:val="Funotenzeichen"/>
          <w:rFonts w:ascii="Arial" w:hAnsi="Arial" w:cs="Arial"/>
          <w:b/>
          <w:sz w:val="22"/>
          <w:szCs w:val="22"/>
          <w:lang w:val="en-GB"/>
        </w:rPr>
        <w:footnoteReference w:customMarkFollows="1" w:id="3"/>
        <w:t>*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- lectures, colloquia, seminars </w:t>
      </w:r>
      <w:r w:rsidRPr="00931B54">
        <w:rPr>
          <w:rFonts w:ascii="Arial" w:hAnsi="Arial" w:cs="Arial"/>
          <w:sz w:val="16"/>
          <w:szCs w:val="16"/>
          <w:lang w:val="en-GB"/>
        </w:rPr>
        <w:t>(min. 5 C)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- methods courses </w:t>
      </w:r>
      <w:r w:rsidRPr="00931B54">
        <w:rPr>
          <w:rFonts w:ascii="Arial" w:hAnsi="Arial" w:cs="Arial"/>
          <w:sz w:val="16"/>
          <w:szCs w:val="16"/>
          <w:lang w:val="en-GB"/>
        </w:rPr>
        <w:t>(min. 2 C)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- 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scientific</w:t>
      </w:r>
      <w:proofErr w:type="gramEnd"/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meetings </w:t>
      </w:r>
      <w:r w:rsidRPr="00931B54">
        <w:rPr>
          <w:rFonts w:ascii="Arial" w:hAnsi="Arial" w:cs="Arial"/>
          <w:sz w:val="16"/>
          <w:szCs w:val="16"/>
          <w:lang w:val="en-GB"/>
        </w:rPr>
        <w:t>(min. 2 C)</w:t>
      </w:r>
      <w:r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</w:t>
      </w:r>
      <w:r w:rsidRPr="00C44646"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</w:p>
    <w:p w:rsidR="00C44646" w:rsidRDefault="00C44646" w:rsidP="00C44646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- 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professional</w:t>
      </w:r>
      <w:proofErr w:type="gramEnd"/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skills </w:t>
      </w:r>
      <w:r w:rsidRPr="00931B54">
        <w:rPr>
          <w:rFonts w:ascii="Arial" w:hAnsi="Arial" w:cs="Arial"/>
          <w:sz w:val="16"/>
          <w:szCs w:val="16"/>
          <w:lang w:val="en-GB"/>
        </w:rPr>
        <w:t>(min. 1 C)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</w:t>
      </w:r>
    </w:p>
    <w:p w:rsidR="00C44646" w:rsidRPr="00C44646" w:rsidRDefault="00C44646" w:rsidP="00C44646">
      <w:pPr>
        <w:spacing w:line="480" w:lineRule="exact"/>
        <w:ind w:left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6141F" wp14:editId="0E3EA8F4">
                <wp:simplePos x="0" y="0"/>
                <wp:positionH relativeFrom="column">
                  <wp:posOffset>4757156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23495" b="2349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50557" id="Rechteck 11" o:spid="_x0000_s1026" style="position:absolute;margin-left:374.6pt;margin-top:10.2pt;width:10.15pt;height:1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45B41" wp14:editId="178D9273">
                <wp:simplePos x="0" y="0"/>
                <wp:positionH relativeFrom="column">
                  <wp:posOffset>5227607</wp:posOffset>
                </wp:positionH>
                <wp:positionV relativeFrom="paragraph">
                  <wp:posOffset>131637</wp:posOffset>
                </wp:positionV>
                <wp:extent cx="128905" cy="128905"/>
                <wp:effectExtent l="0" t="0" r="23495" b="2349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85E11" id="Rechteck 12" o:spid="_x0000_s1026" style="position:absolute;margin-left:411.6pt;margin-top:10.35pt;width:10.15pt;height:1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380458" wp14:editId="590B7125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74664" id="Rechteck 13" o:spid="_x0000_s1026" style="position:absolute;margin-left:425.95pt;margin-top:512.1pt;width:14.25pt;height: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MOpqDE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C44646">
        <w:rPr>
          <w:rFonts w:ascii="Arial" w:hAnsi="Arial" w:cs="Arial"/>
          <w:sz w:val="22"/>
          <w:szCs w:val="22"/>
          <w:lang w:val="en-GB"/>
        </w:rPr>
        <w:tab/>
        <w:t>- Mandatory seminar on Good Scientific Practice: already attended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>yes</w:t>
      </w:r>
      <w:r>
        <w:rPr>
          <w:rFonts w:ascii="Arial" w:hAnsi="Arial" w:cs="Arial"/>
          <w:sz w:val="22"/>
          <w:szCs w:val="22"/>
          <w:lang w:val="en-GB"/>
        </w:rPr>
        <w:tab/>
        <w:t>no</w:t>
      </w:r>
      <w:r w:rsidRPr="00C44646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ab/>
      </w:r>
    </w:p>
    <w:p w:rsidR="00C44646" w:rsidRDefault="00C44646" w:rsidP="00C44646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- teaching </w:t>
      </w:r>
      <w:r w:rsidRPr="00931B54">
        <w:rPr>
          <w:rFonts w:ascii="Arial" w:hAnsi="Arial" w:cs="Arial"/>
          <w:sz w:val="16"/>
          <w:szCs w:val="16"/>
          <w:lang w:val="en-GB"/>
        </w:rPr>
        <w:t>(min. 4 C resp. 8 C for students enrolled in Physics and Chemistry)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:...............</w:t>
      </w:r>
      <w:proofErr w:type="gramEnd"/>
    </w:p>
    <w:p w:rsidR="007465CB" w:rsidRPr="00E70A27" w:rsidRDefault="007465CB" w:rsidP="001E33D1">
      <w:pPr>
        <w:spacing w:line="480" w:lineRule="exact"/>
        <w:ind w:left="357"/>
        <w:jc w:val="center"/>
        <w:rPr>
          <w:rFonts w:ascii="Arial" w:hAnsi="Arial" w:cs="Arial"/>
          <w:b/>
          <w:sz w:val="28"/>
          <w:szCs w:val="28"/>
          <w:lang w:val="en-GB"/>
        </w:rPr>
      </w:pPr>
      <w:proofErr w:type="gramStart"/>
      <w:r w:rsidRPr="00E70A27">
        <w:rPr>
          <w:rFonts w:ascii="Arial" w:hAnsi="Arial" w:cs="Arial"/>
          <w:b/>
          <w:sz w:val="28"/>
          <w:szCs w:val="28"/>
          <w:lang w:val="en-GB"/>
        </w:rPr>
        <w:lastRenderedPageBreak/>
        <w:t>4</w:t>
      </w:r>
      <w:r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proofErr w:type="gramEnd"/>
      <w:r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7465CB" w:rsidRPr="00E70A27" w:rsidRDefault="007465CB" w:rsidP="007465CB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proofErr w:type="gramStart"/>
      <w:r w:rsidRPr="00E70A27">
        <w:rPr>
          <w:rFonts w:ascii="Arial" w:hAnsi="Arial" w:cs="Arial"/>
          <w:b/>
          <w:lang w:val="en-GB"/>
        </w:rPr>
        <w:t>mandatory</w:t>
      </w:r>
      <w:proofErr w:type="gramEnd"/>
      <w:r w:rsidRPr="00E70A27">
        <w:rPr>
          <w:rFonts w:ascii="Arial" w:hAnsi="Arial" w:cs="Arial"/>
          <w:b/>
          <w:lang w:val="en-GB"/>
        </w:rPr>
        <w:t xml:space="preserve"> in case </w:t>
      </w:r>
      <w:r w:rsidR="00153DA1">
        <w:rPr>
          <w:rFonts w:ascii="Arial" w:hAnsi="Arial" w:cs="Arial"/>
          <w:b/>
          <w:lang w:val="en-GB"/>
        </w:rPr>
        <w:t>an</w:t>
      </w:r>
      <w:r w:rsidRPr="00E70A27">
        <w:rPr>
          <w:rFonts w:ascii="Arial" w:hAnsi="Arial" w:cs="Arial"/>
          <w:b/>
          <w:lang w:val="en-GB"/>
        </w:rPr>
        <w:t xml:space="preserve"> extension beyond 3</w:t>
      </w:r>
      <w:r w:rsidR="00153DA1">
        <w:rPr>
          <w:rFonts w:ascii="Arial" w:hAnsi="Arial" w:cs="Arial"/>
          <w:b/>
          <w:lang w:val="en-GB"/>
        </w:rPr>
        <w:t>.5</w:t>
      </w:r>
      <w:r w:rsidRPr="00E70A27">
        <w:rPr>
          <w:rFonts w:ascii="Arial" w:hAnsi="Arial" w:cs="Arial"/>
          <w:b/>
          <w:lang w:val="en-GB"/>
        </w:rPr>
        <w:t xml:space="preserve"> years</w:t>
      </w:r>
      <w:r w:rsidR="00153DA1">
        <w:rPr>
          <w:rFonts w:ascii="Arial" w:hAnsi="Arial" w:cs="Arial"/>
          <w:b/>
          <w:lang w:val="en-GB"/>
        </w:rPr>
        <w:t xml:space="preserve"> is planned</w:t>
      </w:r>
      <w:r>
        <w:rPr>
          <w:rFonts w:ascii="Arial" w:hAnsi="Arial" w:cs="Arial"/>
          <w:b/>
          <w:lang w:val="en-GB"/>
        </w:rPr>
        <w:t xml:space="preserve"> -</w:t>
      </w:r>
    </w:p>
    <w:p w:rsidR="007465CB" w:rsidRPr="00E70A27" w:rsidRDefault="007465CB" w:rsidP="007465CB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931B54" w:rsidRPr="00E70A27" w:rsidRDefault="00931B54" w:rsidP="00931B54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931B54" w:rsidRPr="00E70A27" w:rsidRDefault="00931B54" w:rsidP="00931B54">
      <w:pPr>
        <w:ind w:left="36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GGNB Program: .............................................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thesis advisory 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 of thesis</w:t>
      </w:r>
      <w:r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Title of 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Starting date of 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931B54" w:rsidRPr="00E70A27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proofErr w:type="gram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2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proofErr w:type="gram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7465CB" w:rsidRPr="00E70A27" w:rsidRDefault="007465CB" w:rsidP="007465CB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3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proofErr w:type="gram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7465CB" w:rsidRDefault="007465CB" w:rsidP="00931B54">
      <w:pPr>
        <w:spacing w:line="400" w:lineRule="exact"/>
        <w:ind w:left="357" w:firstLine="708"/>
        <w:rPr>
          <w:rFonts w:ascii="Arial" w:hAnsi="Arial" w:cs="Arial"/>
          <w:b/>
          <w:sz w:val="22"/>
          <w:szCs w:val="22"/>
          <w:lang w:val="en-GB"/>
        </w:rPr>
      </w:pPr>
    </w:p>
    <w:p w:rsidR="007465CB" w:rsidRPr="00E70A27" w:rsidRDefault="007465CB" w:rsidP="007465CB">
      <w:pPr>
        <w:spacing w:line="40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Should a</w:t>
      </w:r>
      <w:r w:rsidR="00DE4CB3">
        <w:rPr>
          <w:rFonts w:ascii="Arial" w:hAnsi="Arial" w:cs="Arial"/>
          <w:b/>
          <w:sz w:val="22"/>
          <w:szCs w:val="22"/>
          <w:lang w:val="en-GB"/>
        </w:rPr>
        <w:t xml:space="preserve"> further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extension of the thesis for max. 6 months be 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considered?</w:t>
      </w:r>
      <w:proofErr w:type="gramEnd"/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</w:t>
      </w:r>
    </w:p>
    <w:p w:rsidR="00931B54" w:rsidRDefault="00931B54" w:rsidP="00931B54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C44646" w:rsidRPr="00E70A27" w:rsidRDefault="00C44646" w:rsidP="00C44646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  <w:r>
        <w:rPr>
          <w:rStyle w:val="Funotenzeichen"/>
          <w:rFonts w:ascii="Arial" w:hAnsi="Arial" w:cs="Arial"/>
          <w:b/>
          <w:sz w:val="22"/>
          <w:szCs w:val="22"/>
          <w:lang w:val="en-GB"/>
        </w:rPr>
        <w:footnoteReference w:customMarkFollows="1" w:id="4"/>
        <w:t>*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- lectures, colloquia, seminars </w:t>
      </w:r>
      <w:r w:rsidRPr="00931B54">
        <w:rPr>
          <w:rFonts w:ascii="Arial" w:hAnsi="Arial" w:cs="Arial"/>
          <w:sz w:val="16"/>
          <w:szCs w:val="16"/>
          <w:lang w:val="en-GB"/>
        </w:rPr>
        <w:t>(min. 5 C)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- methods courses </w:t>
      </w:r>
      <w:r w:rsidRPr="00931B54">
        <w:rPr>
          <w:rFonts w:ascii="Arial" w:hAnsi="Arial" w:cs="Arial"/>
          <w:sz w:val="16"/>
          <w:szCs w:val="16"/>
          <w:lang w:val="en-GB"/>
        </w:rPr>
        <w:t>(min. 2 C)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- 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scientific</w:t>
      </w:r>
      <w:proofErr w:type="gramEnd"/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meetings </w:t>
      </w:r>
      <w:r w:rsidRPr="00931B54">
        <w:rPr>
          <w:rFonts w:ascii="Arial" w:hAnsi="Arial" w:cs="Arial"/>
          <w:sz w:val="16"/>
          <w:szCs w:val="16"/>
          <w:lang w:val="en-GB"/>
        </w:rPr>
        <w:t>(min. 2 C)</w:t>
      </w:r>
      <w:r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</w:t>
      </w:r>
      <w:r w:rsidRPr="00C44646"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</w:p>
    <w:p w:rsidR="00C44646" w:rsidRDefault="00C44646" w:rsidP="00C44646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- 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professional</w:t>
      </w:r>
      <w:proofErr w:type="gramEnd"/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skills </w:t>
      </w:r>
      <w:r w:rsidRPr="00931B54">
        <w:rPr>
          <w:rFonts w:ascii="Arial" w:hAnsi="Arial" w:cs="Arial"/>
          <w:sz w:val="16"/>
          <w:szCs w:val="16"/>
          <w:lang w:val="en-GB"/>
        </w:rPr>
        <w:t>(min. 1 C)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</w:t>
      </w:r>
    </w:p>
    <w:p w:rsidR="00C44646" w:rsidRPr="00C44646" w:rsidRDefault="00C44646" w:rsidP="00C44646">
      <w:pPr>
        <w:spacing w:line="480" w:lineRule="exact"/>
        <w:ind w:left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06141F" wp14:editId="0E3EA8F4">
                <wp:simplePos x="0" y="0"/>
                <wp:positionH relativeFrom="column">
                  <wp:posOffset>4757156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23495" b="2349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84595" id="Rechteck 14" o:spid="_x0000_s1026" style="position:absolute;margin-left:374.6pt;margin-top:10.2pt;width:10.15pt;height:1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E45B41" wp14:editId="178D9273">
                <wp:simplePos x="0" y="0"/>
                <wp:positionH relativeFrom="column">
                  <wp:posOffset>5227607</wp:posOffset>
                </wp:positionH>
                <wp:positionV relativeFrom="paragraph">
                  <wp:posOffset>131637</wp:posOffset>
                </wp:positionV>
                <wp:extent cx="128905" cy="128905"/>
                <wp:effectExtent l="0" t="0" r="23495" b="2349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55032" id="Rechteck 15" o:spid="_x0000_s1026" style="position:absolute;margin-left:411.6pt;margin-top:10.35pt;width:10.15pt;height:10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80458" wp14:editId="590B7125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8612B" id="Rechteck 16" o:spid="_x0000_s1026" style="position:absolute;margin-left:425.95pt;margin-top:512.1pt;width:14.25pt;height:1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I4Sd58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C44646">
        <w:rPr>
          <w:rFonts w:ascii="Arial" w:hAnsi="Arial" w:cs="Arial"/>
          <w:sz w:val="22"/>
          <w:szCs w:val="22"/>
          <w:lang w:val="en-GB"/>
        </w:rPr>
        <w:tab/>
        <w:t>- Mandatory seminar on Good Scientific Practice: already attended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>yes</w:t>
      </w:r>
      <w:r>
        <w:rPr>
          <w:rFonts w:ascii="Arial" w:hAnsi="Arial" w:cs="Arial"/>
          <w:sz w:val="22"/>
          <w:szCs w:val="22"/>
          <w:lang w:val="en-GB"/>
        </w:rPr>
        <w:tab/>
        <w:t>no</w:t>
      </w:r>
      <w:r w:rsidRPr="00C44646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ab/>
      </w:r>
    </w:p>
    <w:p w:rsidR="00C44646" w:rsidRDefault="00C44646" w:rsidP="00C44646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- teaching </w:t>
      </w:r>
      <w:r w:rsidRPr="00931B54">
        <w:rPr>
          <w:rFonts w:ascii="Arial" w:hAnsi="Arial" w:cs="Arial"/>
          <w:sz w:val="16"/>
          <w:szCs w:val="16"/>
          <w:lang w:val="en-GB"/>
        </w:rPr>
        <w:t>(min. 4 C resp. 8 C for students enrolled in Physics and Chemistry)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:...............</w:t>
      </w:r>
      <w:proofErr w:type="gramEnd"/>
    </w:p>
    <w:p w:rsidR="001E33D1" w:rsidRPr="00E70A27" w:rsidRDefault="001E33D1" w:rsidP="001E33D1">
      <w:pPr>
        <w:ind w:left="426" w:hanging="426"/>
        <w:jc w:val="center"/>
        <w:rPr>
          <w:rFonts w:ascii="Arial" w:hAnsi="Arial" w:cs="Arial"/>
          <w:b/>
          <w:sz w:val="28"/>
          <w:szCs w:val="28"/>
          <w:lang w:val="en-GB"/>
        </w:rPr>
      </w:pPr>
      <w:proofErr w:type="gramStart"/>
      <w:r w:rsidRPr="00E70A27">
        <w:rPr>
          <w:rFonts w:ascii="Arial" w:hAnsi="Arial" w:cs="Arial"/>
          <w:b/>
          <w:sz w:val="28"/>
          <w:szCs w:val="28"/>
          <w:lang w:val="en-GB"/>
        </w:rPr>
        <w:lastRenderedPageBreak/>
        <w:t>5</w:t>
      </w:r>
      <w:r w:rsidRPr="00E70A27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proofErr w:type="gramEnd"/>
      <w:r w:rsidRPr="00E70A27">
        <w:rPr>
          <w:rFonts w:ascii="Arial" w:hAnsi="Arial" w:cs="Arial"/>
          <w:b/>
          <w:sz w:val="28"/>
          <w:szCs w:val="28"/>
          <w:lang w:val="en-GB"/>
        </w:rPr>
        <w:t xml:space="preserve"> Progress Report</w:t>
      </w:r>
    </w:p>
    <w:p w:rsidR="001E33D1" w:rsidRPr="00E70A27" w:rsidRDefault="001E33D1" w:rsidP="001E33D1">
      <w:pPr>
        <w:ind w:left="426" w:hanging="426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- </w:t>
      </w:r>
      <w:proofErr w:type="gramStart"/>
      <w:r w:rsidRPr="00E70A27">
        <w:rPr>
          <w:rFonts w:ascii="Arial" w:hAnsi="Arial" w:cs="Arial"/>
          <w:b/>
          <w:lang w:val="en-GB"/>
        </w:rPr>
        <w:t>mandatory</w:t>
      </w:r>
      <w:proofErr w:type="gramEnd"/>
      <w:r w:rsidRPr="00E70A27">
        <w:rPr>
          <w:rFonts w:ascii="Arial" w:hAnsi="Arial" w:cs="Arial"/>
          <w:b/>
          <w:lang w:val="en-GB"/>
        </w:rPr>
        <w:t xml:space="preserve"> </w:t>
      </w:r>
      <w:r w:rsidR="001147E3">
        <w:rPr>
          <w:rFonts w:ascii="Arial" w:hAnsi="Arial" w:cs="Arial"/>
          <w:b/>
          <w:lang w:val="en-GB"/>
        </w:rPr>
        <w:t xml:space="preserve">in </w:t>
      </w:r>
      <w:r w:rsidR="001147E3" w:rsidRPr="00E70A27">
        <w:rPr>
          <w:rFonts w:ascii="Arial" w:hAnsi="Arial" w:cs="Arial"/>
          <w:b/>
          <w:lang w:val="en-GB"/>
        </w:rPr>
        <w:t xml:space="preserve">case </w:t>
      </w:r>
      <w:r w:rsidR="001147E3">
        <w:rPr>
          <w:rFonts w:ascii="Arial" w:hAnsi="Arial" w:cs="Arial"/>
          <w:b/>
          <w:lang w:val="en-GB"/>
        </w:rPr>
        <w:t>an</w:t>
      </w:r>
      <w:r w:rsidR="001147E3" w:rsidRPr="00E70A27">
        <w:rPr>
          <w:rFonts w:ascii="Arial" w:hAnsi="Arial" w:cs="Arial"/>
          <w:b/>
          <w:lang w:val="en-GB"/>
        </w:rPr>
        <w:t xml:space="preserve"> extension beyond </w:t>
      </w:r>
      <w:r w:rsidR="001147E3">
        <w:rPr>
          <w:rFonts w:ascii="Arial" w:hAnsi="Arial" w:cs="Arial"/>
          <w:b/>
          <w:lang w:val="en-GB"/>
        </w:rPr>
        <w:t>4</w:t>
      </w:r>
      <w:r w:rsidR="001147E3" w:rsidRPr="00E70A27">
        <w:rPr>
          <w:rFonts w:ascii="Arial" w:hAnsi="Arial" w:cs="Arial"/>
          <w:b/>
          <w:lang w:val="en-GB"/>
        </w:rPr>
        <w:t xml:space="preserve"> years</w:t>
      </w:r>
      <w:r w:rsidR="001147E3">
        <w:rPr>
          <w:rFonts w:ascii="Arial" w:hAnsi="Arial" w:cs="Arial"/>
          <w:b/>
          <w:lang w:val="en-GB"/>
        </w:rPr>
        <w:t xml:space="preserve"> is planned</w:t>
      </w:r>
      <w:r w:rsidR="001147E3">
        <w:rPr>
          <w:rStyle w:val="Funotenzeichen"/>
          <w:rFonts w:ascii="Arial" w:hAnsi="Arial" w:cs="Arial"/>
          <w:b/>
          <w:lang w:val="en-GB"/>
        </w:rPr>
        <w:footnoteReference w:id="5"/>
      </w:r>
      <w:r>
        <w:rPr>
          <w:rFonts w:ascii="Arial" w:hAnsi="Arial" w:cs="Arial"/>
          <w:b/>
          <w:lang w:val="en-GB"/>
        </w:rPr>
        <w:t xml:space="preserve"> -</w:t>
      </w:r>
    </w:p>
    <w:p w:rsidR="001E33D1" w:rsidRPr="00E70A27" w:rsidRDefault="001E33D1" w:rsidP="001E33D1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1E33D1" w:rsidRPr="00E70A27" w:rsidRDefault="001E33D1" w:rsidP="001E33D1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Name: ...........................................................</w:t>
      </w:r>
    </w:p>
    <w:p w:rsidR="001E33D1" w:rsidRPr="00E70A27" w:rsidRDefault="001E33D1" w:rsidP="001E33D1">
      <w:pPr>
        <w:ind w:left="360"/>
        <w:rPr>
          <w:rFonts w:ascii="Arial" w:hAnsi="Arial" w:cs="Arial"/>
          <w:b/>
          <w:sz w:val="22"/>
          <w:szCs w:val="22"/>
          <w:lang w:val="en-GB"/>
        </w:rPr>
      </w:pPr>
    </w:p>
    <w:p w:rsidR="001E33D1" w:rsidRPr="00E70A27" w:rsidRDefault="001E33D1" w:rsidP="001E33D1">
      <w:pPr>
        <w:ind w:left="36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GGNB Program: .............................................</w:t>
      </w:r>
    </w:p>
    <w:p w:rsidR="001E33D1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Date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progress report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Date thesis advisory committee meeting: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</w:t>
      </w:r>
    </w:p>
    <w:p w:rsidR="001E33D1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Supervisor: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tab/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2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and 3</w:t>
      </w:r>
      <w:r w:rsidRPr="00E70A27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member of thesis</w:t>
      </w:r>
      <w:r>
        <w:rPr>
          <w:rFonts w:ascii="Arial" w:hAnsi="Arial" w:cs="Arial"/>
          <w:b/>
          <w:sz w:val="22"/>
          <w:szCs w:val="22"/>
          <w:lang w:val="en-GB"/>
        </w:rPr>
        <w:t xml:space="preserve"> advisory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committee: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bookmarkStart w:id="0" w:name="_GoBack"/>
      <w:bookmarkEnd w:id="0"/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........................................................................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Title of project: ........................................................................................................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>Starting date of thesis: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Deadline for submission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of thesis</w:t>
      </w:r>
      <w:r w:rsidRPr="00E70A27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1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proofErr w:type="gram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2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nd</w:t>
      </w:r>
      <w:proofErr w:type="gram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3</w:t>
      </w:r>
      <w:r w:rsidRPr="00BF665B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proofErr w:type="gram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1E33D1" w:rsidRPr="00E70A27" w:rsidRDefault="001E33D1" w:rsidP="001E33D1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Date of 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4</w:t>
      </w:r>
      <w:r w:rsidRPr="001E33D1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proofErr w:type="gram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0A27">
        <w:rPr>
          <w:rFonts w:ascii="Arial" w:hAnsi="Arial" w:cs="Arial"/>
          <w:b/>
          <w:sz w:val="22"/>
          <w:szCs w:val="22"/>
          <w:lang w:val="en-GB"/>
        </w:rPr>
        <w:t>thesis committee meeting: ...........................</w:t>
      </w:r>
    </w:p>
    <w:p w:rsidR="001E33D1" w:rsidRPr="00E70A27" w:rsidRDefault="001E33D1" w:rsidP="001E33D1">
      <w:pPr>
        <w:spacing w:line="40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1E33D1" w:rsidRPr="00E70A27" w:rsidRDefault="001E33D1" w:rsidP="001E33D1">
      <w:pPr>
        <w:spacing w:line="40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Should a further extension of the thesis for max. 6 months be 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considered?</w:t>
      </w:r>
      <w:proofErr w:type="gramEnd"/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..............</w:t>
      </w:r>
    </w:p>
    <w:p w:rsidR="001E33D1" w:rsidRDefault="001E33D1" w:rsidP="001E33D1">
      <w:pPr>
        <w:spacing w:line="40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</w:p>
    <w:p w:rsidR="00C44646" w:rsidRPr="00E70A27" w:rsidRDefault="00C44646" w:rsidP="00C44646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>Credits gathered so far</w:t>
      </w:r>
      <w:r>
        <w:rPr>
          <w:rStyle w:val="Funotenzeichen"/>
          <w:rFonts w:ascii="Arial" w:hAnsi="Arial" w:cs="Arial"/>
          <w:b/>
          <w:sz w:val="22"/>
          <w:szCs w:val="22"/>
          <w:lang w:val="en-GB"/>
        </w:rPr>
        <w:footnoteReference w:customMarkFollows="1" w:id="6"/>
        <w:t>*</w:t>
      </w: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- lectures, colloquia, seminars </w:t>
      </w:r>
      <w:r w:rsidRPr="00931B54">
        <w:rPr>
          <w:rFonts w:ascii="Arial" w:hAnsi="Arial" w:cs="Arial"/>
          <w:sz w:val="16"/>
          <w:szCs w:val="16"/>
          <w:lang w:val="en-GB"/>
        </w:rPr>
        <w:t>(min. 5 C)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- methods courses </w:t>
      </w:r>
      <w:r w:rsidRPr="00931B54">
        <w:rPr>
          <w:rFonts w:ascii="Arial" w:hAnsi="Arial" w:cs="Arial"/>
          <w:sz w:val="16"/>
          <w:szCs w:val="16"/>
          <w:lang w:val="en-GB"/>
        </w:rPr>
        <w:t>(min. 2 C)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</w:t>
      </w:r>
      <w:r w:rsidRPr="00E70A27">
        <w:rPr>
          <w:rFonts w:ascii="Arial" w:hAnsi="Arial" w:cs="Arial"/>
          <w:b/>
          <w:sz w:val="22"/>
          <w:szCs w:val="22"/>
          <w:lang w:val="en-GB"/>
        </w:rPr>
        <w:br/>
        <w:t xml:space="preserve">- 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scientific</w:t>
      </w:r>
      <w:proofErr w:type="gramEnd"/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meetings </w:t>
      </w:r>
      <w:r w:rsidRPr="00931B54">
        <w:rPr>
          <w:rFonts w:ascii="Arial" w:hAnsi="Arial" w:cs="Arial"/>
          <w:sz w:val="16"/>
          <w:szCs w:val="16"/>
          <w:lang w:val="en-GB"/>
        </w:rPr>
        <w:t>(min. 2 C)</w:t>
      </w:r>
      <w:r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E70A27">
        <w:rPr>
          <w:rFonts w:ascii="Arial" w:hAnsi="Arial" w:cs="Arial"/>
          <w:b/>
          <w:sz w:val="22"/>
          <w:szCs w:val="22"/>
          <w:lang w:val="en-GB"/>
        </w:rPr>
        <w:t>....................</w:t>
      </w:r>
      <w:r w:rsidRPr="00C44646">
        <w:rPr>
          <w:rFonts w:ascii="Arial" w:hAnsi="Arial" w:cs="Arial"/>
          <w:b/>
          <w:noProof/>
          <w:sz w:val="22"/>
          <w:szCs w:val="22"/>
          <w:lang w:val="en-US"/>
        </w:rPr>
        <w:t xml:space="preserve"> </w:t>
      </w:r>
    </w:p>
    <w:p w:rsidR="00C44646" w:rsidRDefault="00C44646" w:rsidP="00C44646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- 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professional</w:t>
      </w:r>
      <w:proofErr w:type="gramEnd"/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 skills </w:t>
      </w:r>
      <w:r w:rsidRPr="00931B54">
        <w:rPr>
          <w:rFonts w:ascii="Arial" w:hAnsi="Arial" w:cs="Arial"/>
          <w:sz w:val="16"/>
          <w:szCs w:val="16"/>
          <w:lang w:val="en-GB"/>
        </w:rPr>
        <w:t>(min. 1 C)</w:t>
      </w:r>
      <w:r w:rsidRPr="00E70A27">
        <w:rPr>
          <w:rFonts w:ascii="Arial" w:hAnsi="Arial" w:cs="Arial"/>
          <w:b/>
          <w:sz w:val="22"/>
          <w:szCs w:val="22"/>
          <w:lang w:val="en-GB"/>
        </w:rPr>
        <w:t>: ........................</w:t>
      </w:r>
    </w:p>
    <w:p w:rsidR="00C44646" w:rsidRPr="00C44646" w:rsidRDefault="00C44646" w:rsidP="00C44646">
      <w:pPr>
        <w:spacing w:line="480" w:lineRule="exact"/>
        <w:ind w:left="35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06141F" wp14:editId="0E3EA8F4">
                <wp:simplePos x="0" y="0"/>
                <wp:positionH relativeFrom="column">
                  <wp:posOffset>4757156</wp:posOffset>
                </wp:positionH>
                <wp:positionV relativeFrom="paragraph">
                  <wp:posOffset>129540</wp:posOffset>
                </wp:positionV>
                <wp:extent cx="128905" cy="128905"/>
                <wp:effectExtent l="0" t="0" r="23495" b="2349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4ADE0" id="Rechteck 17" o:spid="_x0000_s1026" style="position:absolute;margin-left:374.6pt;margin-top:10.2pt;width:10.15pt;height:10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E45B41" wp14:editId="178D9273">
                <wp:simplePos x="0" y="0"/>
                <wp:positionH relativeFrom="column">
                  <wp:posOffset>5227607</wp:posOffset>
                </wp:positionH>
                <wp:positionV relativeFrom="paragraph">
                  <wp:posOffset>131637</wp:posOffset>
                </wp:positionV>
                <wp:extent cx="128905" cy="128905"/>
                <wp:effectExtent l="0" t="0" r="23495" b="2349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111BE" id="Rechteck 18" o:spid="_x0000_s1026" style="position:absolute;margin-left:411.6pt;margin-top:10.35pt;width:10.15pt;height:10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380458" wp14:editId="590B7125">
                <wp:simplePos x="0" y="0"/>
                <wp:positionH relativeFrom="column">
                  <wp:posOffset>5409565</wp:posOffset>
                </wp:positionH>
                <wp:positionV relativeFrom="paragraph">
                  <wp:posOffset>6503670</wp:posOffset>
                </wp:positionV>
                <wp:extent cx="180975" cy="163195"/>
                <wp:effectExtent l="12700" t="13335" r="6350" b="13970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9E896" id="Rechteck 19" o:spid="_x0000_s1026" style="position:absolute;margin-left:425.95pt;margin-top:512.1pt;width:14.25pt;height:1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"/>
            </w:pict>
          </mc:Fallback>
        </mc:AlternateContent>
      </w:r>
      <w:r w:rsidRPr="00C44646">
        <w:rPr>
          <w:rFonts w:ascii="Arial" w:hAnsi="Arial" w:cs="Arial"/>
          <w:sz w:val="22"/>
          <w:szCs w:val="22"/>
          <w:lang w:val="en-GB"/>
        </w:rPr>
        <w:tab/>
        <w:t>- Mandatory seminar on Good Scientific Practice: already attended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>yes</w:t>
      </w:r>
      <w:r>
        <w:rPr>
          <w:rFonts w:ascii="Arial" w:hAnsi="Arial" w:cs="Arial"/>
          <w:sz w:val="22"/>
          <w:szCs w:val="22"/>
          <w:lang w:val="en-GB"/>
        </w:rPr>
        <w:tab/>
        <w:t>no</w:t>
      </w:r>
      <w:r w:rsidRPr="00C44646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ab/>
      </w:r>
    </w:p>
    <w:p w:rsidR="00931B54" w:rsidRPr="001E33D1" w:rsidRDefault="00C44646" w:rsidP="00C44646">
      <w:pPr>
        <w:spacing w:line="480" w:lineRule="exact"/>
        <w:ind w:left="357"/>
        <w:rPr>
          <w:rFonts w:ascii="Arial" w:hAnsi="Arial" w:cs="Arial"/>
          <w:b/>
          <w:sz w:val="22"/>
          <w:szCs w:val="22"/>
          <w:lang w:val="en-GB"/>
        </w:rPr>
      </w:pPr>
      <w:r w:rsidRPr="00E70A27">
        <w:rPr>
          <w:rFonts w:ascii="Arial" w:hAnsi="Arial" w:cs="Arial"/>
          <w:b/>
          <w:sz w:val="22"/>
          <w:szCs w:val="22"/>
          <w:lang w:val="en-GB"/>
        </w:rPr>
        <w:t xml:space="preserve">- teaching </w:t>
      </w:r>
      <w:r w:rsidRPr="00931B54">
        <w:rPr>
          <w:rFonts w:ascii="Arial" w:hAnsi="Arial" w:cs="Arial"/>
          <w:sz w:val="16"/>
          <w:szCs w:val="16"/>
          <w:lang w:val="en-GB"/>
        </w:rPr>
        <w:t>(min. 4 C resp. 8 C for students enrolled in Physics and Chemistry)</w:t>
      </w:r>
      <w:proofErr w:type="gramStart"/>
      <w:r w:rsidRPr="00E70A27">
        <w:rPr>
          <w:rFonts w:ascii="Arial" w:hAnsi="Arial" w:cs="Arial"/>
          <w:b/>
          <w:sz w:val="22"/>
          <w:szCs w:val="22"/>
          <w:lang w:val="en-GB"/>
        </w:rPr>
        <w:t>:...............</w:t>
      </w:r>
      <w:proofErr w:type="gramEnd"/>
    </w:p>
    <w:sectPr w:rsidR="00931B54" w:rsidRPr="001E33D1" w:rsidSect="00645AE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077" w:bottom="1134" w:left="1134" w:header="99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5E" w:rsidRDefault="00FF2B5E">
      <w:r>
        <w:separator/>
      </w:r>
    </w:p>
  </w:endnote>
  <w:endnote w:type="continuationSeparator" w:id="0">
    <w:p w:rsidR="00FF2B5E" w:rsidRDefault="00FF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A1" w:rsidRPr="00290822" w:rsidRDefault="00153DA1" w:rsidP="00C55E01">
    <w:pPr>
      <w:pStyle w:val="Fuzeile"/>
      <w:rPr>
        <w:rFonts w:ascii="Arial" w:hAnsi="Arial" w:cs="Arial"/>
        <w:sz w:val="16"/>
        <w:szCs w:val="16"/>
      </w:rPr>
    </w:pPr>
  </w:p>
  <w:p w:rsidR="00153DA1" w:rsidRPr="00290822" w:rsidRDefault="00153DA1" w:rsidP="00C55E01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5E" w:rsidRDefault="00FF2B5E">
      <w:r>
        <w:separator/>
      </w:r>
    </w:p>
  </w:footnote>
  <w:footnote w:type="continuationSeparator" w:id="0">
    <w:p w:rsidR="00FF2B5E" w:rsidRDefault="00FF2B5E">
      <w:r>
        <w:continuationSeparator/>
      </w:r>
    </w:p>
  </w:footnote>
  <w:footnote w:id="1">
    <w:p w:rsidR="00986953" w:rsidRPr="00BF7889" w:rsidRDefault="00986953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986953">
        <w:rPr>
          <w:rStyle w:val="Funotenzeichen"/>
          <w:lang w:val="en-US"/>
        </w:rPr>
        <w:t>*</w:t>
      </w:r>
      <w:r w:rsidRPr="00BF7889">
        <w:rPr>
          <w:rFonts w:ascii="Arial" w:hAnsi="Arial" w:cs="Arial"/>
          <w:sz w:val="18"/>
          <w:szCs w:val="18"/>
          <w:lang w:val="en-US"/>
        </w:rPr>
        <w:t xml:space="preserve"> You can print out a preliminary transcript in your credit database account.</w:t>
      </w:r>
    </w:p>
  </w:footnote>
  <w:footnote w:id="2">
    <w:p w:rsidR="00C44646" w:rsidRPr="00BF7889" w:rsidRDefault="00C44646" w:rsidP="00C44646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986953">
        <w:rPr>
          <w:rStyle w:val="Funotenzeichen"/>
          <w:lang w:val="en-US"/>
        </w:rPr>
        <w:t>*</w:t>
      </w:r>
      <w:r w:rsidRPr="00BF7889">
        <w:rPr>
          <w:rFonts w:ascii="Arial" w:hAnsi="Arial" w:cs="Arial"/>
          <w:sz w:val="18"/>
          <w:szCs w:val="18"/>
          <w:lang w:val="en-US"/>
        </w:rPr>
        <w:t xml:space="preserve"> You can print out a preliminary transcript in your credit database account.</w:t>
      </w:r>
    </w:p>
  </w:footnote>
  <w:footnote w:id="3">
    <w:p w:rsidR="00C44646" w:rsidRPr="00BF7889" w:rsidRDefault="00C44646" w:rsidP="00C44646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986953">
        <w:rPr>
          <w:rStyle w:val="Funotenzeichen"/>
          <w:lang w:val="en-US"/>
        </w:rPr>
        <w:t>*</w:t>
      </w:r>
      <w:r w:rsidRPr="00BF7889">
        <w:rPr>
          <w:rFonts w:ascii="Arial" w:hAnsi="Arial" w:cs="Arial"/>
          <w:sz w:val="18"/>
          <w:szCs w:val="18"/>
          <w:lang w:val="en-US"/>
        </w:rPr>
        <w:t xml:space="preserve"> You can print out a preliminary transcript in your credit database account.</w:t>
      </w:r>
    </w:p>
  </w:footnote>
  <w:footnote w:id="4">
    <w:p w:rsidR="00C44646" w:rsidRPr="00BF7889" w:rsidRDefault="00C44646" w:rsidP="00C44646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986953">
        <w:rPr>
          <w:rStyle w:val="Funotenzeichen"/>
          <w:lang w:val="en-US"/>
        </w:rPr>
        <w:t>*</w:t>
      </w:r>
      <w:r w:rsidRPr="00BF7889">
        <w:rPr>
          <w:rFonts w:ascii="Arial" w:hAnsi="Arial" w:cs="Arial"/>
          <w:sz w:val="18"/>
          <w:szCs w:val="18"/>
          <w:lang w:val="en-US"/>
        </w:rPr>
        <w:t xml:space="preserve"> You can print out a preliminary transcript in your credit database account.</w:t>
      </w:r>
    </w:p>
  </w:footnote>
  <w:footnote w:id="5">
    <w:p w:rsidR="001147E3" w:rsidRPr="001147E3" w:rsidRDefault="001147E3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1147E3">
        <w:rPr>
          <w:rStyle w:val="Funotenzeichen"/>
          <w:rFonts w:ascii="Arial" w:hAnsi="Arial" w:cs="Arial"/>
          <w:sz w:val="18"/>
          <w:szCs w:val="18"/>
        </w:rPr>
        <w:footnoteRef/>
      </w:r>
      <w:r w:rsidRPr="001147E3">
        <w:rPr>
          <w:rFonts w:ascii="Arial" w:hAnsi="Arial" w:cs="Arial"/>
          <w:sz w:val="18"/>
          <w:szCs w:val="18"/>
          <w:lang w:val="en-US"/>
        </w:rPr>
        <w:t xml:space="preserve"> Only possible in exceptional circumstances and with the approval of the GGNB Board.</w:t>
      </w:r>
    </w:p>
  </w:footnote>
  <w:footnote w:id="6">
    <w:p w:rsidR="00C44646" w:rsidRPr="00BF7889" w:rsidRDefault="00C44646" w:rsidP="00C44646">
      <w:pPr>
        <w:pStyle w:val="Funotentext"/>
        <w:rPr>
          <w:rFonts w:ascii="Arial" w:hAnsi="Arial" w:cs="Arial"/>
          <w:sz w:val="18"/>
          <w:szCs w:val="18"/>
          <w:lang w:val="en-US"/>
        </w:rPr>
      </w:pPr>
      <w:r w:rsidRPr="00986953">
        <w:rPr>
          <w:rStyle w:val="Funotenzeichen"/>
          <w:lang w:val="en-US"/>
        </w:rPr>
        <w:t>*</w:t>
      </w:r>
      <w:r w:rsidRPr="00BF7889">
        <w:rPr>
          <w:rFonts w:ascii="Arial" w:hAnsi="Arial" w:cs="Arial"/>
          <w:sz w:val="18"/>
          <w:szCs w:val="18"/>
          <w:lang w:val="en-US"/>
        </w:rPr>
        <w:t xml:space="preserve"> You can print out a preliminary transcript in your credit database account.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A1" w:rsidRDefault="00153DA1" w:rsidP="00C55E0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DA1" w:rsidRDefault="00153DA1" w:rsidP="00C55E0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A1" w:rsidRDefault="00153DA1" w:rsidP="00C55E01">
    <w:pPr>
      <w:pStyle w:val="Kopfzeile"/>
      <w:tabs>
        <w:tab w:val="clear" w:pos="4536"/>
        <w:tab w:val="clear" w:pos="9072"/>
        <w:tab w:val="right" w:pos="9639"/>
      </w:tabs>
      <w:rPr>
        <w:rStyle w:val="Seitenzahl"/>
        <w:rFonts w:ascii="Arial" w:hAnsi="Arial" w:cs="Arial"/>
        <w:sz w:val="20"/>
        <w:szCs w:val="20"/>
      </w:rPr>
    </w:pPr>
    <w:r w:rsidRPr="00290822">
      <w:rPr>
        <w:rFonts w:ascii="Arial" w:hAnsi="Arial" w:cs="Arial"/>
        <w:sz w:val="20"/>
        <w:szCs w:val="20"/>
      </w:rPr>
      <w:tab/>
    </w:r>
    <w:r w:rsidR="00735778">
      <w:rPr>
        <w:noProof/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5pt;height:44.25pt">
          <v:imagedata r:id="rId1" o:title="GGNB-Uni-2022"/>
        </v:shape>
      </w:pict>
    </w:r>
  </w:p>
  <w:p w:rsidR="00153DA1" w:rsidRPr="00290822" w:rsidRDefault="00153DA1" w:rsidP="00C55E01">
    <w:pPr>
      <w:pStyle w:val="Kopfzeile"/>
      <w:tabs>
        <w:tab w:val="clear" w:pos="4536"/>
        <w:tab w:val="clear" w:pos="9072"/>
        <w:tab w:val="right" w:pos="9639"/>
      </w:tabs>
      <w:rPr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A1" w:rsidRPr="00103AAC" w:rsidRDefault="00735778" w:rsidP="00103AAC">
    <w:pPr>
      <w:pStyle w:val="Kopf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44.25pt">
          <v:imagedata r:id="rId1" o:title="GGNB-Uni-202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01"/>
    <w:rsid w:val="000073C6"/>
    <w:rsid w:val="00054C6D"/>
    <w:rsid w:val="00092A57"/>
    <w:rsid w:val="000E7F00"/>
    <w:rsid w:val="00103AAC"/>
    <w:rsid w:val="001147E3"/>
    <w:rsid w:val="00117480"/>
    <w:rsid w:val="00133A5B"/>
    <w:rsid w:val="0014739D"/>
    <w:rsid w:val="00153DA1"/>
    <w:rsid w:val="00164B36"/>
    <w:rsid w:val="00167E01"/>
    <w:rsid w:val="001722CE"/>
    <w:rsid w:val="001B638B"/>
    <w:rsid w:val="001E1AD4"/>
    <w:rsid w:val="001E33D1"/>
    <w:rsid w:val="001F5911"/>
    <w:rsid w:val="002436BE"/>
    <w:rsid w:val="00247FAF"/>
    <w:rsid w:val="0025454E"/>
    <w:rsid w:val="002D049C"/>
    <w:rsid w:val="002D7E8A"/>
    <w:rsid w:val="002F70B5"/>
    <w:rsid w:val="00316945"/>
    <w:rsid w:val="00377174"/>
    <w:rsid w:val="00387307"/>
    <w:rsid w:val="003943A5"/>
    <w:rsid w:val="00445281"/>
    <w:rsid w:val="004C2269"/>
    <w:rsid w:val="00524040"/>
    <w:rsid w:val="0052640F"/>
    <w:rsid w:val="005B132C"/>
    <w:rsid w:val="00606F81"/>
    <w:rsid w:val="00645AE5"/>
    <w:rsid w:val="006A26A5"/>
    <w:rsid w:val="006B7709"/>
    <w:rsid w:val="006F45EB"/>
    <w:rsid w:val="00700046"/>
    <w:rsid w:val="00735778"/>
    <w:rsid w:val="007465CB"/>
    <w:rsid w:val="00801074"/>
    <w:rsid w:val="00803E8C"/>
    <w:rsid w:val="008159DB"/>
    <w:rsid w:val="00892F6D"/>
    <w:rsid w:val="008E4622"/>
    <w:rsid w:val="008F0A0D"/>
    <w:rsid w:val="00911C68"/>
    <w:rsid w:val="009131FD"/>
    <w:rsid w:val="0093112C"/>
    <w:rsid w:val="00931B54"/>
    <w:rsid w:val="00976EC7"/>
    <w:rsid w:val="00986953"/>
    <w:rsid w:val="009A470B"/>
    <w:rsid w:val="00AB2DE0"/>
    <w:rsid w:val="00B00E9B"/>
    <w:rsid w:val="00B230B4"/>
    <w:rsid w:val="00B31505"/>
    <w:rsid w:val="00B527AC"/>
    <w:rsid w:val="00B57065"/>
    <w:rsid w:val="00BC3FC7"/>
    <w:rsid w:val="00BD2B0A"/>
    <w:rsid w:val="00BF7889"/>
    <w:rsid w:val="00C15919"/>
    <w:rsid w:val="00C23B29"/>
    <w:rsid w:val="00C44646"/>
    <w:rsid w:val="00C55E01"/>
    <w:rsid w:val="00CA7C4F"/>
    <w:rsid w:val="00CF67E6"/>
    <w:rsid w:val="00D45ACD"/>
    <w:rsid w:val="00D74FAD"/>
    <w:rsid w:val="00D77AFF"/>
    <w:rsid w:val="00D9148C"/>
    <w:rsid w:val="00DA0D69"/>
    <w:rsid w:val="00DD048C"/>
    <w:rsid w:val="00DE4CB3"/>
    <w:rsid w:val="00E02B1E"/>
    <w:rsid w:val="00E711E9"/>
    <w:rsid w:val="00E84683"/>
    <w:rsid w:val="00E86E13"/>
    <w:rsid w:val="00E86E34"/>
    <w:rsid w:val="00E914B8"/>
    <w:rsid w:val="00ED4B5B"/>
    <w:rsid w:val="00F340CD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87810165-4326-401C-8D9A-BE017552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33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52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5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822"/>
  </w:style>
  <w:style w:type="paragraph" w:styleId="Sprechblasentext">
    <w:name w:val="Balloon Text"/>
    <w:basedOn w:val="Standard"/>
    <w:semiHidden/>
    <w:rsid w:val="002F1AED"/>
    <w:rPr>
      <w:rFonts w:ascii="Tahoma" w:hAnsi="Tahoma" w:cs="Tahoma"/>
      <w:sz w:val="16"/>
      <w:szCs w:val="16"/>
    </w:rPr>
  </w:style>
  <w:style w:type="character" w:styleId="Hyperlink">
    <w:name w:val="Hyperlink"/>
    <w:rsid w:val="00250C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31B5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31B54"/>
  </w:style>
  <w:style w:type="character" w:styleId="Funotenzeichen">
    <w:name w:val="footnote reference"/>
    <w:uiPriority w:val="99"/>
    <w:semiHidden/>
    <w:unhideWhenUsed/>
    <w:rsid w:val="00931B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poehlk\LOKALE~1\Temp\pdbrief_uni_allge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9852-441A-4207-B924-52011170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pdbrief_uni_allgem</Template>
  <TotalTime>0</TotalTime>
  <Pages>5</Pages>
  <Words>684</Words>
  <Characters>6865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Göttingen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Poehlker</dc:creator>
  <cp:keywords/>
  <cp:lastModifiedBy>Tarakji, Ghofran</cp:lastModifiedBy>
  <cp:revision>3</cp:revision>
  <cp:lastPrinted>2009-07-29T10:03:00Z</cp:lastPrinted>
  <dcterms:created xsi:type="dcterms:W3CDTF">2023-05-08T15:25:00Z</dcterms:created>
  <dcterms:modified xsi:type="dcterms:W3CDTF">2023-11-03T09:36:00Z</dcterms:modified>
</cp:coreProperties>
</file>